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A5937" w14:textId="77777777" w:rsidR="00BA6530" w:rsidRPr="00A71B0D" w:rsidRDefault="00BA6530" w:rsidP="00BA6530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31849B" w:themeColor="accent5" w:themeShade="BF"/>
          <w:sz w:val="62"/>
          <w:szCs w:val="96"/>
          <w:lang w:eastAsia="en-US"/>
        </w:rPr>
        <w:t>DIGITALIZUJEME</w:t>
      </w:r>
      <w:r w:rsidRPr="00A71B0D">
        <w:rPr>
          <w:rFonts w:ascii="Arial-BoldMT" w:eastAsiaTheme="minorHAnsi" w:hAnsi="Arial-BoldMT" w:cs="Arial-BoldMT"/>
          <w:b/>
          <w:bCs/>
          <w:color w:val="31849B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31849B" w:themeColor="accent5" w:themeShade="BF"/>
          <w:sz w:val="62"/>
          <w:szCs w:val="96"/>
          <w:lang w:eastAsia="en-US"/>
        </w:rPr>
        <w:t>U</w:t>
      </w:r>
      <w:r w:rsidRPr="00A71B0D">
        <w:rPr>
          <w:rFonts w:ascii="Arial-BoldMT" w:eastAsiaTheme="minorHAnsi" w:hAnsi="Arial-BoldMT" w:cs="Arial-BoldMT"/>
          <w:b/>
          <w:bCs/>
          <w:color w:val="31849B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  <w:t xml:space="preserve">REALIZACE INVESTICE </w:t>
      </w:r>
      <w:r w:rsidRPr="00A71B0D"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  <w:t>NÁRODNÍHO PLÁNU OBNOVY</w:t>
      </w:r>
      <w:r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  <w:t xml:space="preserve"> - KOMPONENTA 3.1</w:t>
      </w:r>
    </w:p>
    <w:p w14:paraId="1AFD4FE6" w14:textId="77777777" w:rsidR="00BA6530" w:rsidRDefault="00BA6530" w:rsidP="00BA6530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V rámci komponenty 3.1 Inovace ve vzdělávání v kontextu digitalizace investice přispívá na vybavení žáků digitálními technologiemi pro rozvoj jejich informatického myšlení a digitálních kompetencí a na prevenci digitální propasti.</w:t>
      </w:r>
    </w:p>
    <w:p w14:paraId="02EEF7E2" w14:textId="1FA7F6E6" w:rsidR="00BA6530" w:rsidRDefault="0006608B" w:rsidP="00BA6530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4F45E30" wp14:editId="59CCC4D5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115" cy="144145"/>
                <wp:effectExtent l="0" t="0" r="0" b="0"/>
                <wp:wrapNone/>
                <wp:docPr id="1697274087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115" cy="1441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3F240" id="Obdélník 1" o:spid="_x0000_s1026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" fillcolor="red" stroked="f" strokeweight="2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24A85DF6" w14:textId="77777777" w:rsidR="00BA6530" w:rsidRPr="003B412A" w:rsidRDefault="00BA6530" w:rsidP="00BA6530">
      <w:pPr>
        <w:rPr>
          <w:rFonts w:eastAsiaTheme="minorEastAsia" w:cstheme="minorBidi"/>
          <w:sz w:val="24"/>
          <w:szCs w:val="24"/>
        </w:rPr>
      </w:pPr>
    </w:p>
    <w:p w14:paraId="6A297D6F" w14:textId="77777777" w:rsidR="00BA6530" w:rsidRDefault="00BA6530" w:rsidP="00BA6530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31849B" w:themeColor="accent5" w:themeShade="BF"/>
          <w:sz w:val="38"/>
          <w:szCs w:val="38"/>
          <w:lang w:eastAsia="en-US"/>
        </w:rPr>
        <w:tab/>
      </w:r>
    </w:p>
    <w:p w14:paraId="54BDFEB6" w14:textId="77777777" w:rsidR="00BA6530" w:rsidRDefault="00BA6530" w:rsidP="00BA6530">
      <w:pPr>
        <w:rPr>
          <w:rFonts w:eastAsiaTheme="minorEastAsia" w:cstheme="minorBidi"/>
          <w:sz w:val="24"/>
          <w:szCs w:val="24"/>
        </w:rPr>
      </w:pPr>
    </w:p>
    <w:p w14:paraId="17E181D5" w14:textId="77777777" w:rsidR="00BA6530" w:rsidRDefault="00BA6530" w:rsidP="00BA6530">
      <w:pPr>
        <w:rPr>
          <w:rFonts w:eastAsiaTheme="minorEastAsia" w:cstheme="minorBidi"/>
          <w:sz w:val="24"/>
          <w:szCs w:val="24"/>
        </w:rPr>
      </w:pPr>
    </w:p>
    <w:p w14:paraId="413E8991" w14:textId="77777777" w:rsidR="00BA6530" w:rsidRDefault="00BA6530" w:rsidP="00BA6530">
      <w:pPr>
        <w:rPr>
          <w:rFonts w:eastAsiaTheme="minorEastAsia" w:cstheme="minorBidi"/>
          <w:sz w:val="24"/>
          <w:szCs w:val="24"/>
        </w:rPr>
      </w:pPr>
    </w:p>
    <w:p w14:paraId="17305A91" w14:textId="77777777" w:rsidR="00BA6530" w:rsidRDefault="00BA6530" w:rsidP="00BA6530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1D46A1" wp14:editId="434238FA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FD884D" wp14:editId="2D62B629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F2CD1" w14:textId="77777777" w:rsidR="00BA6530" w:rsidRPr="003B412A" w:rsidRDefault="00BA6530" w:rsidP="00BA6530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F3019C" wp14:editId="0B9198CA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0F6B6" w14:textId="716706BE" w:rsidR="00DB0D81" w:rsidRDefault="00DB0D81" w:rsidP="00571E6B">
      <w:pPr>
        <w:ind w:right="567" w:firstLine="567"/>
      </w:pPr>
    </w:p>
    <w:sectPr w:rsidR="00DB0D81" w:rsidSect="00E97A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566" w:bottom="1418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0A577" w14:textId="77777777" w:rsidR="00E97A66" w:rsidRDefault="00E97A66" w:rsidP="00C14591">
      <w:pPr>
        <w:spacing w:line="240" w:lineRule="auto"/>
      </w:pPr>
      <w:r>
        <w:separator/>
      </w:r>
    </w:p>
  </w:endnote>
  <w:endnote w:type="continuationSeparator" w:id="0">
    <w:p w14:paraId="742A79BC" w14:textId="77777777" w:rsidR="00E97A66" w:rsidRDefault="00E97A66" w:rsidP="00C14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FEBA" w14:textId="77777777" w:rsidR="00CD596E" w:rsidRDefault="00CD59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7E86" w14:textId="77777777" w:rsidR="00CD596E" w:rsidRDefault="00CD59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3B2C" w14:textId="77777777" w:rsidR="00CD596E" w:rsidRDefault="00CD59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37CF" w14:textId="77777777" w:rsidR="00E97A66" w:rsidRDefault="00E97A66" w:rsidP="00C14591">
      <w:pPr>
        <w:spacing w:line="240" w:lineRule="auto"/>
      </w:pPr>
      <w:r>
        <w:separator/>
      </w:r>
    </w:p>
  </w:footnote>
  <w:footnote w:type="continuationSeparator" w:id="0">
    <w:p w14:paraId="6D354B6F" w14:textId="77777777" w:rsidR="00E97A66" w:rsidRDefault="00E97A66" w:rsidP="00C14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ABD9" w14:textId="77777777" w:rsidR="00CD596E" w:rsidRDefault="00CD59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69B5" w14:textId="77777777" w:rsidR="00C14591" w:rsidRDefault="00C14591" w:rsidP="00515BC7">
    <w:pPr>
      <w:pStyle w:val="Zhlav"/>
      <w:tabs>
        <w:tab w:val="clear" w:pos="4536"/>
        <w:tab w:val="clear" w:pos="9072"/>
        <w:tab w:val="center" w:pos="5670"/>
        <w:tab w:val="right" w:pos="10632"/>
      </w:tabs>
      <w:jc w:val="left"/>
    </w:pPr>
    <w:r>
      <w:drawing>
        <wp:anchor distT="0" distB="0" distL="114300" distR="114300" simplePos="0" relativeHeight="251658240" behindDoc="1" locked="0" layoutInCell="1" allowOverlap="1" wp14:anchorId="4E20BA33" wp14:editId="58942771">
          <wp:simplePos x="0" y="0"/>
          <wp:positionH relativeFrom="column">
            <wp:posOffset>-341630</wp:posOffset>
          </wp:positionH>
          <wp:positionV relativeFrom="paragraph">
            <wp:posOffset>-360680</wp:posOffset>
          </wp:positionV>
          <wp:extent cx="7472045" cy="2068830"/>
          <wp:effectExtent l="19050" t="0" r="0" b="0"/>
          <wp:wrapSquare wrapText="bothSides"/>
          <wp:docPr id="2" name="Obrázek 1" descr="MŠ Strojařů Chrudim - dopisní papír 3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Š Strojařů Chrudim - dopisní papír 3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2045" cy="206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181D">
      <w:t>Mateřská škola, Chrudim 4, Strojařů 846</w:t>
    </w:r>
    <w:r w:rsidR="00FA181D">
      <w:tab/>
    </w:r>
    <w:r w:rsidR="00FA181D">
      <w:tab/>
      <w:t>reditelka@msstrojaru.cz</w:t>
    </w:r>
  </w:p>
  <w:p w14:paraId="09642843" w14:textId="77777777" w:rsidR="00FA181D" w:rsidRDefault="00FA181D" w:rsidP="00515BC7">
    <w:pPr>
      <w:pStyle w:val="Zhlav"/>
      <w:tabs>
        <w:tab w:val="clear" w:pos="4536"/>
        <w:tab w:val="clear" w:pos="9072"/>
        <w:tab w:val="center" w:pos="5670"/>
        <w:tab w:val="right" w:pos="10632"/>
      </w:tabs>
      <w:jc w:val="left"/>
    </w:pPr>
    <w:r>
      <w:t>Strojařů 846, 537 01 Chrudim 4</w:t>
    </w:r>
    <w:r>
      <w:tab/>
    </w:r>
    <w:r>
      <w:tab/>
      <w:t>www.msstrojaru.cz</w:t>
    </w:r>
  </w:p>
  <w:p w14:paraId="62694E35" w14:textId="77777777" w:rsidR="00FA181D" w:rsidRDefault="00FA181D" w:rsidP="00515BC7">
    <w:pPr>
      <w:pStyle w:val="Zhlav"/>
      <w:tabs>
        <w:tab w:val="clear" w:pos="4536"/>
        <w:tab w:val="clear" w:pos="9072"/>
        <w:tab w:val="center" w:pos="5670"/>
        <w:tab w:val="right" w:pos="10632"/>
      </w:tabs>
      <w:jc w:val="left"/>
    </w:pPr>
    <w:r>
      <w:t>IČO: 75 01 76 10</w:t>
    </w:r>
    <w:r>
      <w:tab/>
    </w:r>
    <w:r>
      <w:tab/>
      <w:t>tel.: 469 688 488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0B3B" w14:textId="77777777" w:rsidR="00CD596E" w:rsidRDefault="00CD59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30"/>
    <w:rsid w:val="0006608B"/>
    <w:rsid w:val="001274C7"/>
    <w:rsid w:val="00143510"/>
    <w:rsid w:val="001B2859"/>
    <w:rsid w:val="004F009C"/>
    <w:rsid w:val="00515BC7"/>
    <w:rsid w:val="00571E6B"/>
    <w:rsid w:val="009E1A6D"/>
    <w:rsid w:val="00BA6530"/>
    <w:rsid w:val="00C14591"/>
    <w:rsid w:val="00CD596E"/>
    <w:rsid w:val="00CF22CB"/>
    <w:rsid w:val="00DB0D81"/>
    <w:rsid w:val="00E97A66"/>
    <w:rsid w:val="00F8626D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43300"/>
  <w15:docId w15:val="{989E7018-EECB-41EF-98BF-BD2DC297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530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591"/>
    <w:pPr>
      <w:tabs>
        <w:tab w:val="center" w:pos="4536"/>
        <w:tab w:val="right" w:pos="9072"/>
      </w:tabs>
      <w:spacing w:line="240" w:lineRule="auto"/>
      <w:jc w:val="center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C14591"/>
    <w:rPr>
      <w:noProof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1459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591"/>
  </w:style>
  <w:style w:type="paragraph" w:styleId="Textbubliny">
    <w:name w:val="Balloon Text"/>
    <w:basedOn w:val="Normln"/>
    <w:link w:val="TextbublinyChar"/>
    <w:uiPriority w:val="99"/>
    <w:semiHidden/>
    <w:unhideWhenUsed/>
    <w:rsid w:val="00C14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inoval\Desktop\Hlavi&#269;kov&#253;%20pap&#237;r%20&#269;ernob&#237;l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černobílý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Chrudim 4, Strojařů 846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kalinoval</dc:creator>
  <cp:lastModifiedBy>Margita Lupoměská</cp:lastModifiedBy>
  <cp:revision>2</cp:revision>
  <dcterms:created xsi:type="dcterms:W3CDTF">2024-04-12T11:28:00Z</dcterms:created>
  <dcterms:modified xsi:type="dcterms:W3CDTF">2024-04-12T11:28:00Z</dcterms:modified>
</cp:coreProperties>
</file>